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B61C" w14:textId="77777777" w:rsidR="00390F63" w:rsidRDefault="00390F63" w:rsidP="00CF244D">
      <w:pPr>
        <w:pStyle w:val="Centered"/>
        <w:rPr>
          <w:szCs w:val="24"/>
          <w:highlight w:val="yellow"/>
        </w:rPr>
      </w:pPr>
    </w:p>
    <w:p w14:paraId="34071807" w14:textId="77777777" w:rsidR="007955EF" w:rsidRDefault="009D4AA5" w:rsidP="00CF244D">
      <w:pPr>
        <w:pStyle w:val="Centered"/>
        <w:rPr>
          <w:szCs w:val="24"/>
          <w:highlight w:val="yellow"/>
        </w:rPr>
      </w:pPr>
      <w:r>
        <w:rPr>
          <w:szCs w:val="24"/>
          <w:highlight w:val="yellow"/>
        </w:rPr>
        <w:t>*This is a sample. Delete all areas highlighted in yellow*</w:t>
      </w:r>
    </w:p>
    <w:p w14:paraId="0F31A5CE" w14:textId="77777777" w:rsidR="007955EF" w:rsidRDefault="007955EF" w:rsidP="00CF244D">
      <w:pPr>
        <w:pStyle w:val="Centered"/>
        <w:rPr>
          <w:szCs w:val="24"/>
          <w:highlight w:val="yellow"/>
        </w:rPr>
      </w:pPr>
    </w:p>
    <w:p w14:paraId="7EB27A77" w14:textId="77777777" w:rsidR="007955EF" w:rsidRDefault="007955EF" w:rsidP="00CF244D">
      <w:pPr>
        <w:pStyle w:val="Centered"/>
        <w:rPr>
          <w:szCs w:val="24"/>
          <w:highlight w:val="yellow"/>
        </w:rPr>
      </w:pPr>
    </w:p>
    <w:p w14:paraId="201134FF" w14:textId="77777777" w:rsidR="007955EF" w:rsidRPr="003F54B2" w:rsidRDefault="007955EF" w:rsidP="00CF244D">
      <w:pPr>
        <w:pStyle w:val="Centered"/>
        <w:rPr>
          <w:szCs w:val="24"/>
          <w:highlight w:val="yellow"/>
        </w:rPr>
      </w:pPr>
    </w:p>
    <w:p w14:paraId="4F2AE796" w14:textId="77777777" w:rsidR="00390F63" w:rsidRPr="003F54B2" w:rsidRDefault="00390F63" w:rsidP="00CF244D">
      <w:pPr>
        <w:pStyle w:val="Centered"/>
        <w:rPr>
          <w:szCs w:val="24"/>
          <w:highlight w:val="yellow"/>
        </w:rPr>
      </w:pPr>
    </w:p>
    <w:p w14:paraId="3C03543D" w14:textId="77777777" w:rsidR="00390F63" w:rsidRPr="003F54B2" w:rsidRDefault="007955EF" w:rsidP="00CF244D">
      <w:pPr>
        <w:pStyle w:val="Centered"/>
        <w:rPr>
          <w:szCs w:val="24"/>
        </w:rPr>
      </w:pPr>
      <w:r>
        <w:rPr>
          <w:szCs w:val="24"/>
        </w:rPr>
        <w:t>THE TITLE OF YOUR DISSERTATION</w:t>
      </w:r>
    </w:p>
    <w:p w14:paraId="66C36D77" w14:textId="77777777" w:rsidR="00390F63" w:rsidRDefault="00390F63" w:rsidP="00CF244D">
      <w:pPr>
        <w:pStyle w:val="Centered"/>
        <w:rPr>
          <w:szCs w:val="24"/>
        </w:rPr>
      </w:pPr>
    </w:p>
    <w:p w14:paraId="724B6F1B" w14:textId="77777777" w:rsidR="009D4AA5" w:rsidRPr="003F54B2" w:rsidRDefault="009D4AA5" w:rsidP="00CF244D">
      <w:pPr>
        <w:pStyle w:val="Centered"/>
        <w:rPr>
          <w:szCs w:val="24"/>
        </w:rPr>
      </w:pPr>
    </w:p>
    <w:p w14:paraId="52F248D5" w14:textId="77777777" w:rsidR="00390F63" w:rsidRPr="003F54B2" w:rsidRDefault="00390F63" w:rsidP="00CF244D">
      <w:pPr>
        <w:pStyle w:val="Centered"/>
        <w:rPr>
          <w:szCs w:val="24"/>
        </w:rPr>
      </w:pPr>
    </w:p>
    <w:p w14:paraId="33E0EE1E" w14:textId="77777777" w:rsidR="00390F63" w:rsidRPr="003F54B2" w:rsidRDefault="00390F63" w:rsidP="00CF244D">
      <w:pPr>
        <w:pStyle w:val="Centered"/>
        <w:rPr>
          <w:szCs w:val="24"/>
        </w:rPr>
      </w:pPr>
    </w:p>
    <w:p w14:paraId="571BCD76" w14:textId="77777777" w:rsidR="00390F63" w:rsidRPr="003F54B2" w:rsidRDefault="00390F63" w:rsidP="00CF244D">
      <w:pPr>
        <w:pStyle w:val="Centered"/>
        <w:rPr>
          <w:szCs w:val="24"/>
        </w:rPr>
      </w:pPr>
      <w:r w:rsidRPr="003F54B2">
        <w:rPr>
          <w:szCs w:val="24"/>
        </w:rPr>
        <w:t>by</w:t>
      </w:r>
    </w:p>
    <w:p w14:paraId="60A61C87" w14:textId="77777777" w:rsidR="00390F63" w:rsidRPr="003F54B2" w:rsidRDefault="00390F63" w:rsidP="00CF244D">
      <w:pPr>
        <w:pStyle w:val="Centered"/>
        <w:rPr>
          <w:szCs w:val="24"/>
        </w:rPr>
      </w:pPr>
    </w:p>
    <w:p w14:paraId="5FA16020" w14:textId="77777777" w:rsidR="00390F63" w:rsidRPr="003F54B2" w:rsidRDefault="00390F63" w:rsidP="00CF244D">
      <w:pPr>
        <w:pStyle w:val="Centered"/>
        <w:rPr>
          <w:szCs w:val="24"/>
        </w:rPr>
      </w:pPr>
      <w:r w:rsidRPr="007955EF">
        <w:rPr>
          <w:szCs w:val="24"/>
          <w:highlight w:val="lightGray"/>
        </w:rPr>
        <w:t>Your Name</w:t>
      </w:r>
    </w:p>
    <w:p w14:paraId="4CF199D8" w14:textId="77777777" w:rsidR="00390F63" w:rsidRDefault="00390F63" w:rsidP="00CF244D">
      <w:pPr>
        <w:pStyle w:val="Centered"/>
        <w:rPr>
          <w:szCs w:val="24"/>
        </w:rPr>
      </w:pPr>
    </w:p>
    <w:p w14:paraId="6BA7D4B9" w14:textId="77777777" w:rsidR="009D4AA5" w:rsidRPr="009D4AA5" w:rsidRDefault="009D4AA5" w:rsidP="00CF244D">
      <w:pPr>
        <w:pStyle w:val="Centered"/>
        <w:rPr>
          <w:i/>
          <w:szCs w:val="24"/>
        </w:rPr>
      </w:pPr>
    </w:p>
    <w:p w14:paraId="2098B492" w14:textId="77777777" w:rsidR="00390F63" w:rsidRPr="009D4AA5" w:rsidRDefault="00390F63" w:rsidP="00CF244D">
      <w:pPr>
        <w:pStyle w:val="Centered"/>
        <w:rPr>
          <w:i/>
          <w:szCs w:val="24"/>
        </w:rPr>
      </w:pPr>
      <w:r w:rsidRPr="009D4AA5">
        <w:rPr>
          <w:i/>
          <w:szCs w:val="24"/>
          <w:highlight w:val="yellow"/>
        </w:rPr>
        <w:t>(Degrees Earned)</w:t>
      </w:r>
    </w:p>
    <w:p w14:paraId="1D540627" w14:textId="77777777" w:rsidR="00390F63" w:rsidRPr="007955EF" w:rsidRDefault="007955EF" w:rsidP="00CF244D">
      <w:pPr>
        <w:pStyle w:val="Centered"/>
        <w:rPr>
          <w:szCs w:val="24"/>
          <w:highlight w:val="lightGray"/>
        </w:rPr>
      </w:pPr>
      <w:r w:rsidRPr="007955EF">
        <w:rPr>
          <w:szCs w:val="24"/>
          <w:highlight w:val="lightGray"/>
        </w:rPr>
        <w:t>B.S., Syracuse University, 2000</w:t>
      </w:r>
    </w:p>
    <w:p w14:paraId="3B7CDA17" w14:textId="77777777" w:rsidR="00390F63" w:rsidRPr="003F54B2" w:rsidRDefault="007955EF" w:rsidP="00CF244D">
      <w:pPr>
        <w:pStyle w:val="Centered"/>
        <w:rPr>
          <w:szCs w:val="24"/>
        </w:rPr>
      </w:pPr>
      <w:r w:rsidRPr="007955EF">
        <w:rPr>
          <w:szCs w:val="24"/>
          <w:highlight w:val="lightGray"/>
        </w:rPr>
        <w:t>M.S., Syracuse University, 2002</w:t>
      </w:r>
    </w:p>
    <w:p w14:paraId="3FC7689E" w14:textId="77777777" w:rsidR="00390F63" w:rsidRPr="003F54B2" w:rsidRDefault="00390F63" w:rsidP="00CF244D">
      <w:pPr>
        <w:tabs>
          <w:tab w:val="center" w:pos="4320"/>
        </w:tabs>
        <w:spacing w:line="240" w:lineRule="auto"/>
        <w:ind w:firstLine="0"/>
        <w:jc w:val="center"/>
        <w:rPr>
          <w:szCs w:val="24"/>
        </w:rPr>
      </w:pPr>
    </w:p>
    <w:p w14:paraId="60053B15" w14:textId="77777777" w:rsidR="00390F63" w:rsidRPr="003F54B2" w:rsidRDefault="00390F63" w:rsidP="00CF244D">
      <w:pPr>
        <w:spacing w:line="240" w:lineRule="auto"/>
        <w:ind w:firstLine="0"/>
        <w:jc w:val="center"/>
        <w:rPr>
          <w:szCs w:val="24"/>
        </w:rPr>
      </w:pPr>
    </w:p>
    <w:p w14:paraId="43B86B9F" w14:textId="77777777" w:rsidR="00390F63" w:rsidRPr="003F54B2" w:rsidRDefault="00390F63" w:rsidP="00CF244D">
      <w:pPr>
        <w:spacing w:line="240" w:lineRule="auto"/>
        <w:ind w:firstLine="0"/>
        <w:jc w:val="center"/>
        <w:rPr>
          <w:szCs w:val="24"/>
        </w:rPr>
      </w:pPr>
    </w:p>
    <w:p w14:paraId="1505882F" w14:textId="77777777" w:rsidR="00390F63" w:rsidRPr="003F54B2" w:rsidRDefault="00390F63" w:rsidP="00CF244D">
      <w:pPr>
        <w:spacing w:line="240" w:lineRule="auto"/>
        <w:ind w:firstLine="0"/>
        <w:jc w:val="center"/>
        <w:rPr>
          <w:szCs w:val="24"/>
        </w:rPr>
      </w:pPr>
    </w:p>
    <w:p w14:paraId="10462940" w14:textId="77777777" w:rsidR="00390F63" w:rsidRPr="003F54B2" w:rsidRDefault="00390F63" w:rsidP="00CF244D">
      <w:pPr>
        <w:spacing w:line="240" w:lineRule="auto"/>
        <w:ind w:firstLine="0"/>
        <w:jc w:val="center"/>
        <w:rPr>
          <w:szCs w:val="24"/>
        </w:rPr>
      </w:pPr>
      <w:r w:rsidRPr="003F54B2">
        <w:rPr>
          <w:szCs w:val="24"/>
        </w:rPr>
        <w:t>Dissertation</w:t>
      </w:r>
    </w:p>
    <w:p w14:paraId="6EA93C3C" w14:textId="77777777" w:rsidR="009D4AA5" w:rsidRDefault="009D4AA5" w:rsidP="00CF244D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Submitted in partial f</w:t>
      </w:r>
      <w:r w:rsidR="00390F63" w:rsidRPr="003F54B2">
        <w:rPr>
          <w:szCs w:val="24"/>
        </w:rPr>
        <w:t>ulfil</w:t>
      </w:r>
      <w:r>
        <w:rPr>
          <w:szCs w:val="24"/>
        </w:rPr>
        <w:t>lment of the r</w:t>
      </w:r>
      <w:r w:rsidR="00390F63" w:rsidRPr="003F54B2">
        <w:rPr>
          <w:szCs w:val="24"/>
        </w:rPr>
        <w:t>equirements for the</w:t>
      </w:r>
      <w:r>
        <w:rPr>
          <w:szCs w:val="24"/>
        </w:rPr>
        <w:t xml:space="preserve"> d</w:t>
      </w:r>
      <w:r w:rsidR="007955EF">
        <w:rPr>
          <w:szCs w:val="24"/>
        </w:rPr>
        <w:t>egree of</w:t>
      </w:r>
    </w:p>
    <w:p w14:paraId="6D78CEA4" w14:textId="77777777" w:rsidR="00390F63" w:rsidRPr="003F54B2" w:rsidRDefault="007955EF" w:rsidP="00CF244D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Doctor of Philosophy in </w:t>
      </w:r>
      <w:r w:rsidRPr="00CF244D">
        <w:rPr>
          <w:szCs w:val="24"/>
          <w:highlight w:val="lightGray"/>
        </w:rPr>
        <w:t>insert degree name</w:t>
      </w:r>
      <w:r>
        <w:rPr>
          <w:szCs w:val="24"/>
        </w:rPr>
        <w:t>.</w:t>
      </w:r>
    </w:p>
    <w:p w14:paraId="4E9C6BBA" w14:textId="77777777" w:rsidR="00390F63" w:rsidRPr="003F54B2" w:rsidRDefault="00390F63" w:rsidP="00CF244D">
      <w:pPr>
        <w:spacing w:line="240" w:lineRule="auto"/>
        <w:ind w:firstLine="0"/>
        <w:jc w:val="center"/>
        <w:rPr>
          <w:szCs w:val="24"/>
        </w:rPr>
      </w:pPr>
    </w:p>
    <w:p w14:paraId="61DDAC0A" w14:textId="77777777" w:rsidR="00390F63" w:rsidRDefault="00390F63" w:rsidP="00CF244D">
      <w:pPr>
        <w:spacing w:line="240" w:lineRule="auto"/>
        <w:ind w:firstLine="0"/>
        <w:jc w:val="center"/>
        <w:rPr>
          <w:szCs w:val="24"/>
        </w:rPr>
      </w:pPr>
    </w:p>
    <w:p w14:paraId="101DE3F0" w14:textId="77777777" w:rsidR="001E623E" w:rsidRPr="003F54B2" w:rsidRDefault="001E623E" w:rsidP="00CF244D">
      <w:pPr>
        <w:spacing w:line="240" w:lineRule="auto"/>
        <w:ind w:firstLine="0"/>
        <w:jc w:val="center"/>
        <w:rPr>
          <w:szCs w:val="24"/>
        </w:rPr>
      </w:pPr>
    </w:p>
    <w:p w14:paraId="65BE1BAB" w14:textId="77777777" w:rsidR="00390F63" w:rsidRDefault="00390F63" w:rsidP="00CF244D">
      <w:pPr>
        <w:spacing w:line="240" w:lineRule="auto"/>
        <w:ind w:firstLine="0"/>
        <w:jc w:val="center"/>
        <w:rPr>
          <w:szCs w:val="24"/>
        </w:rPr>
      </w:pPr>
    </w:p>
    <w:p w14:paraId="493852C7" w14:textId="77777777" w:rsidR="001E623E" w:rsidRDefault="001E623E" w:rsidP="00CF244D">
      <w:pPr>
        <w:spacing w:line="240" w:lineRule="auto"/>
        <w:ind w:firstLine="0"/>
        <w:jc w:val="center"/>
        <w:rPr>
          <w:szCs w:val="24"/>
        </w:rPr>
      </w:pPr>
    </w:p>
    <w:p w14:paraId="10CC661A" w14:textId="77777777" w:rsidR="009D4AA5" w:rsidRDefault="009D4AA5" w:rsidP="002655BD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Syracuse University</w:t>
      </w:r>
    </w:p>
    <w:p w14:paraId="0C75A3B4" w14:textId="5860AFD1" w:rsidR="009D4AA5" w:rsidRPr="003F54B2" w:rsidRDefault="007F23DF" w:rsidP="002655BD">
      <w:pPr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 xml:space="preserve">May </w:t>
      </w:r>
      <w:r w:rsidR="00FF59B3">
        <w:rPr>
          <w:szCs w:val="24"/>
        </w:rPr>
        <w:t>2022</w:t>
      </w:r>
    </w:p>
    <w:p w14:paraId="1815E2F8" w14:textId="77777777" w:rsidR="009D4AA5" w:rsidRPr="009D4AA5" w:rsidRDefault="009D4AA5" w:rsidP="002655BD">
      <w:pPr>
        <w:spacing w:line="240" w:lineRule="auto"/>
        <w:ind w:firstLine="0"/>
        <w:jc w:val="center"/>
        <w:rPr>
          <w:i/>
          <w:szCs w:val="24"/>
        </w:rPr>
      </w:pPr>
      <w:r w:rsidRPr="009D4AA5">
        <w:rPr>
          <w:i/>
          <w:szCs w:val="24"/>
          <w:highlight w:val="yellow"/>
        </w:rPr>
        <w:t>Month and Year of Graduation</w:t>
      </w:r>
    </w:p>
    <w:sectPr w:rsidR="009D4AA5" w:rsidRPr="009D4AA5" w:rsidSect="00FF59B3">
      <w:headerReference w:type="default" r:id="rId6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CEBB" w14:textId="77777777" w:rsidR="007955EF" w:rsidRDefault="007955EF">
      <w:pPr>
        <w:spacing w:line="240" w:lineRule="atLeast"/>
        <w:ind w:firstLine="0"/>
      </w:pPr>
      <w:r>
        <w:t xml:space="preserve"> </w:t>
      </w:r>
    </w:p>
  </w:endnote>
  <w:endnote w:type="continuationSeparator" w:id="0">
    <w:p w14:paraId="7B97AF6D" w14:textId="77777777" w:rsidR="007955EF" w:rsidRDefault="007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0EE0" w14:textId="77777777" w:rsidR="007955EF" w:rsidRDefault="007955EF">
      <w:r>
        <w:separator/>
      </w:r>
    </w:p>
  </w:footnote>
  <w:footnote w:type="continuationSeparator" w:id="0">
    <w:p w14:paraId="79065C80" w14:textId="77777777" w:rsidR="007955EF" w:rsidRDefault="0079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A9BC" w14:textId="77777777" w:rsidR="007955EF" w:rsidRDefault="007955EF">
    <w:pPr>
      <w:pStyle w:val="Header"/>
      <w:framePr w:wrap="auto" w:vAnchor="text" w:hAnchor="margin" w:xAlign="right" w:y="1"/>
      <w:rPr>
        <w:rStyle w:val="PageNumber"/>
      </w:rPr>
    </w:pPr>
  </w:p>
  <w:p w14:paraId="74B791B9" w14:textId="77777777" w:rsidR="007955EF" w:rsidRDefault="007955E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4B2"/>
    <w:rsid w:val="001E623E"/>
    <w:rsid w:val="001F6226"/>
    <w:rsid w:val="002655BD"/>
    <w:rsid w:val="002B13A1"/>
    <w:rsid w:val="002E39C3"/>
    <w:rsid w:val="00390F63"/>
    <w:rsid w:val="003A1D8D"/>
    <w:rsid w:val="003B21BF"/>
    <w:rsid w:val="003F54B2"/>
    <w:rsid w:val="00416B0E"/>
    <w:rsid w:val="005273BA"/>
    <w:rsid w:val="0054791D"/>
    <w:rsid w:val="006B54BD"/>
    <w:rsid w:val="00750255"/>
    <w:rsid w:val="0075338F"/>
    <w:rsid w:val="007955EF"/>
    <w:rsid w:val="007C2A31"/>
    <w:rsid w:val="007D639B"/>
    <w:rsid w:val="007F23DF"/>
    <w:rsid w:val="009278DF"/>
    <w:rsid w:val="00943B73"/>
    <w:rsid w:val="009D4AA5"/>
    <w:rsid w:val="00A64F15"/>
    <w:rsid w:val="00B913DF"/>
    <w:rsid w:val="00CF244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58832"/>
  <w15:docId w15:val="{2EC6908D-E547-424A-B06A-421C52B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D8D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A1D8D"/>
    <w:pPr>
      <w:spacing w:after="480" w:line="1680" w:lineRule="atLeast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D8D"/>
    <w:pPr>
      <w:spacing w:after="480"/>
      <w:ind w:firstLine="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D8D"/>
    <w:pPr>
      <w:keepNext/>
      <w:spacing w:before="480" w:after="240" w:line="240" w:lineRule="atLeast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1D8D"/>
    <w:pPr>
      <w:spacing w:before="480" w:after="240" w:line="240" w:lineRule="atLeast"/>
      <w:ind w:firstLine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A1D8D"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semiHidden/>
    <w:rsid w:val="003A1D8D"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semiHidden/>
    <w:rsid w:val="003A1D8D"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semiHidden/>
    <w:rsid w:val="003A1D8D"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semiHidden/>
    <w:rsid w:val="003A1D8D"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semiHidden/>
    <w:rsid w:val="003A1D8D"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styleId="Footer">
    <w:name w:val="footer"/>
    <w:basedOn w:val="Normal"/>
    <w:rsid w:val="003A1D8D"/>
    <w:pPr>
      <w:spacing w:line="240" w:lineRule="atLeast"/>
      <w:ind w:firstLine="0"/>
      <w:jc w:val="center"/>
    </w:pPr>
  </w:style>
  <w:style w:type="paragraph" w:styleId="Header">
    <w:name w:val="header"/>
    <w:basedOn w:val="Normal"/>
    <w:rsid w:val="003A1D8D"/>
    <w:pPr>
      <w:spacing w:line="240" w:lineRule="atLeast"/>
      <w:ind w:firstLine="0"/>
      <w:jc w:val="center"/>
    </w:pPr>
  </w:style>
  <w:style w:type="character" w:styleId="FootnoteReference">
    <w:name w:val="footnote reference"/>
    <w:basedOn w:val="DefaultParagraphFont"/>
    <w:semiHidden/>
    <w:rsid w:val="003A1D8D"/>
    <w:rPr>
      <w:vertAlign w:val="superscript"/>
    </w:rPr>
  </w:style>
  <w:style w:type="paragraph" w:styleId="FootnoteText">
    <w:name w:val="footnote text"/>
    <w:basedOn w:val="Normal"/>
    <w:semiHidden/>
    <w:rsid w:val="003A1D8D"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rsid w:val="003A1D8D"/>
    <w:pPr>
      <w:ind w:left="720"/>
    </w:pPr>
  </w:style>
  <w:style w:type="paragraph" w:styleId="Bibliography">
    <w:name w:val="Bibliography"/>
    <w:basedOn w:val="Normal"/>
    <w:rsid w:val="003A1D8D"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rsid w:val="003A1D8D"/>
    <w:pPr>
      <w:spacing w:line="240" w:lineRule="atLeast"/>
      <w:ind w:firstLine="0"/>
    </w:pPr>
  </w:style>
  <w:style w:type="paragraph" w:customStyle="1" w:styleId="IndentedQuote">
    <w:name w:val="Indented Quote"/>
    <w:basedOn w:val="Normal"/>
    <w:rsid w:val="003A1D8D"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rsid w:val="003A1D8D"/>
    <w:pPr>
      <w:spacing w:before="1440" w:after="0" w:line="240" w:lineRule="atLeast"/>
      <w:outlineLvl w:val="9"/>
    </w:pPr>
  </w:style>
  <w:style w:type="paragraph" w:customStyle="1" w:styleId="AfterQuote">
    <w:name w:val="After Quote"/>
    <w:basedOn w:val="Normal"/>
    <w:next w:val="Normal"/>
    <w:rsid w:val="003A1D8D"/>
    <w:pPr>
      <w:ind w:firstLine="0"/>
    </w:pPr>
  </w:style>
  <w:style w:type="paragraph" w:customStyle="1" w:styleId="Centered">
    <w:name w:val="Centered"/>
    <w:basedOn w:val="Normal"/>
    <w:rsid w:val="003A1D8D"/>
    <w:pPr>
      <w:spacing w:line="240" w:lineRule="atLeast"/>
      <w:ind w:firstLine="0"/>
      <w:jc w:val="center"/>
    </w:pPr>
  </w:style>
  <w:style w:type="paragraph" w:styleId="List">
    <w:name w:val="List"/>
    <w:basedOn w:val="Normal"/>
    <w:rsid w:val="003A1D8D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customStyle="1" w:styleId="non-tochead1">
    <w:name w:val="non-toc head 1"/>
    <w:basedOn w:val="Heading1"/>
    <w:rsid w:val="003A1D8D"/>
    <w:pPr>
      <w:outlineLvl w:val="9"/>
    </w:pPr>
  </w:style>
  <w:style w:type="paragraph" w:customStyle="1" w:styleId="non-tochead3">
    <w:name w:val="non-toc head 3"/>
    <w:basedOn w:val="Heading3"/>
    <w:rsid w:val="003A1D8D"/>
    <w:pPr>
      <w:outlineLvl w:val="9"/>
    </w:pPr>
  </w:style>
  <w:style w:type="paragraph" w:customStyle="1" w:styleId="non-tochead4">
    <w:name w:val="non-toc head 4"/>
    <w:basedOn w:val="Heading4"/>
    <w:rsid w:val="003A1D8D"/>
    <w:pPr>
      <w:outlineLvl w:val="9"/>
    </w:pPr>
  </w:style>
  <w:style w:type="paragraph" w:customStyle="1" w:styleId="non-tochead2">
    <w:name w:val="non-toc head 2"/>
    <w:basedOn w:val="Heading2"/>
    <w:rsid w:val="003A1D8D"/>
    <w:pPr>
      <w:outlineLvl w:val="9"/>
    </w:pPr>
  </w:style>
  <w:style w:type="character" w:styleId="EndnoteReference">
    <w:name w:val="endnote reference"/>
    <w:basedOn w:val="DefaultParagraphFont"/>
    <w:semiHidden/>
    <w:rsid w:val="003A1D8D"/>
    <w:rPr>
      <w:vertAlign w:val="superscript"/>
    </w:rPr>
  </w:style>
  <w:style w:type="paragraph" w:styleId="TOC6">
    <w:name w:val="toc 6"/>
    <w:basedOn w:val="Normal"/>
    <w:next w:val="Normal"/>
    <w:semiHidden/>
    <w:rsid w:val="003A1D8D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rsid w:val="003A1D8D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rsid w:val="003A1D8D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rsid w:val="003A1D8D"/>
    <w:pPr>
      <w:tabs>
        <w:tab w:val="right" w:leader="dot" w:pos="8640"/>
      </w:tabs>
      <w:ind w:left="1920"/>
    </w:pPr>
  </w:style>
  <w:style w:type="character" w:styleId="PageNumber">
    <w:name w:val="page number"/>
    <w:basedOn w:val="DefaultParagraphFont"/>
    <w:rsid w:val="003A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DISSERTATION.dot</Template>
  <TotalTime>8</TotalTime>
  <Pages>1</Pages>
  <Words>60</Words>
  <Characters>331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Title Page Template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Title Page Template</dc:title>
  <dc:subject>Formatting a Dissertation</dc:subject>
  <dc:creator>Ratna Sinha</dc:creator>
  <cp:keywords/>
  <dc:description/>
  <cp:lastModifiedBy>Kristina Ashley</cp:lastModifiedBy>
  <cp:revision>14</cp:revision>
  <cp:lastPrinted>1999-08-25T14:50:00Z</cp:lastPrinted>
  <dcterms:created xsi:type="dcterms:W3CDTF">2011-06-13T14:45:00Z</dcterms:created>
  <dcterms:modified xsi:type="dcterms:W3CDTF">2022-05-27T16:40:00Z</dcterms:modified>
</cp:coreProperties>
</file>